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6752F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A9682A">
        <w:rPr>
          <w:rFonts w:cs="Arial"/>
          <w:b/>
          <w:i/>
          <w:sz w:val="18"/>
          <w:szCs w:val="18"/>
          <w:lang w:val="en-ZA"/>
        </w:rPr>
        <w:t>LIMITED</w:t>
      </w:r>
      <w:r w:rsidR="00A9682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ING148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A1ED0" w:rsidRPr="007A14BD" w:rsidRDefault="007F4679" w:rsidP="006A1ED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A1ED0">
        <w:rPr>
          <w:rFonts w:cs="Arial"/>
          <w:b/>
          <w:sz w:val="18"/>
          <w:szCs w:val="18"/>
          <w:lang w:val="en-ZA"/>
        </w:rPr>
        <w:t>Note Programme</w:t>
      </w:r>
      <w:r w:rsidR="006A1ED0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6A1ED0" w:rsidRPr="00A9492E">
        <w:rPr>
          <w:rFonts w:cs="Arial"/>
          <w:bCs/>
          <w:sz w:val="18"/>
          <w:szCs w:val="18"/>
          <w:lang w:val="en-ZA"/>
        </w:rPr>
        <w:t>dated</w:t>
      </w:r>
      <w:r w:rsidR="006A1ED0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6A1ED0">
        <w:rPr>
          <w:rFonts w:cs="Arial"/>
          <w:b/>
          <w:bCs/>
          <w:sz w:val="18"/>
          <w:szCs w:val="18"/>
          <w:lang w:val="en-ZA"/>
        </w:rPr>
        <w:t>16 April 2008.</w:t>
      </w:r>
    </w:p>
    <w:p w:rsidR="007F4679" w:rsidRPr="007A14BD" w:rsidRDefault="007F4679" w:rsidP="006A1ED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A1ED0" w:rsidRPr="006A1ED0">
        <w:rPr>
          <w:rFonts w:cs="Arial"/>
          <w:sz w:val="18"/>
          <w:szCs w:val="18"/>
          <w:lang w:val="en-ZA"/>
        </w:rPr>
        <w:t>R7, 584,167,537.00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ING148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156,250,000.00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682A">
        <w:rPr>
          <w:rFonts w:cs="Arial"/>
          <w:sz w:val="18"/>
          <w:szCs w:val="18"/>
          <w:lang w:val="en-ZA"/>
        </w:rPr>
        <w:t>100.15956%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6752F">
        <w:rPr>
          <w:rFonts w:cs="Arial"/>
          <w:sz w:val="18"/>
          <w:szCs w:val="18"/>
          <w:lang w:val="en-ZA"/>
        </w:rPr>
        <w:t>5.545</w:t>
      </w:r>
      <w:r w:rsidR="00F85A37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6A1ED0">
        <w:rPr>
          <w:rFonts w:cs="Arial"/>
          <w:sz w:val="18"/>
          <w:szCs w:val="18"/>
          <w:lang w:val="en-ZA"/>
        </w:rPr>
        <w:t>17 September 2012</w:t>
      </w:r>
      <w:r>
        <w:rPr>
          <w:rFonts w:cs="Arial"/>
          <w:sz w:val="18"/>
          <w:szCs w:val="18"/>
          <w:lang w:val="en-ZA"/>
        </w:rPr>
        <w:t xml:space="preserve"> of </w:t>
      </w:r>
      <w:r w:rsidR="0086752F">
        <w:rPr>
          <w:rFonts w:cs="Arial"/>
          <w:sz w:val="18"/>
          <w:szCs w:val="18"/>
          <w:lang w:val="en-ZA"/>
        </w:rPr>
        <w:t>5.075</w:t>
      </w:r>
      <w:r w:rsidR="006A1ED0">
        <w:rPr>
          <w:rFonts w:cs="Arial"/>
          <w:sz w:val="18"/>
          <w:szCs w:val="18"/>
          <w:lang w:val="en-ZA"/>
        </w:rPr>
        <w:t xml:space="preserve">% </w:t>
      </w:r>
      <w:r w:rsidR="00A9682A">
        <w:rPr>
          <w:rFonts w:cs="Arial"/>
          <w:sz w:val="18"/>
          <w:szCs w:val="18"/>
          <w:lang w:val="en-ZA"/>
        </w:rPr>
        <w:t>plus 47</w:t>
      </w:r>
      <w:r>
        <w:rPr>
          <w:rFonts w:cs="Arial"/>
          <w:sz w:val="18"/>
          <w:szCs w:val="18"/>
          <w:lang w:val="en-ZA"/>
        </w:rPr>
        <w:t xml:space="preserve"> bps</w:t>
      </w:r>
      <w:r w:rsidR="00F85A3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C631D">
        <w:rPr>
          <w:rFonts w:cs="Arial"/>
          <w:b/>
          <w:sz w:val="18"/>
          <w:szCs w:val="18"/>
          <w:lang w:val="en-ZA"/>
        </w:rPr>
        <w:t>Indicator</w:t>
      </w:r>
      <w:r w:rsidR="00CC631D">
        <w:rPr>
          <w:rFonts w:cs="Arial"/>
          <w:b/>
          <w:sz w:val="18"/>
          <w:szCs w:val="18"/>
          <w:lang w:val="en-ZA"/>
        </w:rPr>
        <w:tab/>
      </w:r>
      <w:r w:rsidR="00A9682A" w:rsidRPr="00A9682A">
        <w:rPr>
          <w:rFonts w:cs="Arial"/>
          <w:sz w:val="18"/>
          <w:szCs w:val="18"/>
          <w:lang w:val="en-ZA"/>
        </w:rPr>
        <w:t>Floating</w:t>
      </w:r>
      <w:r w:rsidR="00A9682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March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11 December, 13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December, 18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December, 12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5023EE">
        <w:rPr>
          <w:rFonts w:cs="Arial"/>
          <w:sz w:val="18"/>
          <w:szCs w:val="18"/>
          <w:lang w:val="en-ZA"/>
        </w:rPr>
        <w:t>16 March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ZAG000099789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A1ED0" w:rsidRPr="002F4C08" w:rsidRDefault="006A1ED0" w:rsidP="006A1E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Mr Burger Van Der Merwe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RMB                 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      </w:t>
      </w:r>
      <w:r w:rsidRPr="002F4C08">
        <w:rPr>
          <w:rFonts w:cs="Arial"/>
          <w:sz w:val="18"/>
          <w:szCs w:val="18"/>
          <w:lang w:val="en-GB"/>
        </w:rPr>
        <w:tab/>
        <w:t>(</w:t>
      </w:r>
      <w:r w:rsidRPr="002F4C08">
        <w:rPr>
          <w:rFonts w:cs="Arial"/>
          <w:sz w:val="18"/>
          <w:szCs w:val="18"/>
        </w:rPr>
        <w:t>011) 2821133</w:t>
      </w:r>
    </w:p>
    <w:p w:rsidR="006A1ED0" w:rsidRPr="002F4C08" w:rsidRDefault="006A1ED0" w:rsidP="006A1E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Ms Prelini Govender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RMB                 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      </w:t>
      </w:r>
      <w:r w:rsidRPr="002F4C08">
        <w:rPr>
          <w:rFonts w:cs="Arial"/>
          <w:sz w:val="18"/>
          <w:szCs w:val="18"/>
          <w:lang w:val="en-GB"/>
        </w:rPr>
        <w:tab/>
        <w:t>(011) 282 1733</w:t>
      </w:r>
    </w:p>
    <w:p w:rsidR="006A1ED0" w:rsidRPr="002F4C08" w:rsidRDefault="006A1ED0" w:rsidP="006A1ED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Kea Sape</w:t>
      </w:r>
      <w:r w:rsidRPr="002F4C08">
        <w:tab/>
      </w:r>
      <w:r w:rsidRPr="002F4C08">
        <w:tab/>
      </w:r>
      <w:r w:rsidRPr="002F4C08">
        <w:tab/>
      </w:r>
      <w:r w:rsidRPr="002F4C08">
        <w:rPr>
          <w:rFonts w:cs="Arial"/>
          <w:sz w:val="18"/>
          <w:szCs w:val="18"/>
          <w:lang w:val="en-GB"/>
        </w:rPr>
        <w:t>JSE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>(011) 520 7603</w:t>
      </w:r>
    </w:p>
    <w:p w:rsidR="006A1ED0" w:rsidRPr="002F4C08" w:rsidRDefault="006A1ED0" w:rsidP="006A1ED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 w:rsidRPr="002F4C08">
          <w:rPr>
            <w:rFonts w:cs="Arial"/>
            <w:sz w:val="18"/>
            <w:szCs w:val="18"/>
            <w:lang w:val="en-GB"/>
          </w:rPr>
          <w:t>Diboko Ledwaba</w:t>
        </w:r>
      </w:smartTag>
      <w:r w:rsidRPr="002F4C08">
        <w:tab/>
      </w:r>
      <w:r w:rsidRPr="002F4C08">
        <w:tab/>
      </w:r>
      <w:r w:rsidRPr="002F4C08">
        <w:tab/>
      </w:r>
      <w:r w:rsidRPr="002F4C08">
        <w:rPr>
          <w:rFonts w:cs="Arial"/>
          <w:sz w:val="18"/>
          <w:szCs w:val="18"/>
          <w:lang w:val="en-GB"/>
        </w:rPr>
        <w:t>JSE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2A" w:rsidRDefault="00A9682A">
      <w:r>
        <w:separator/>
      </w:r>
    </w:p>
  </w:endnote>
  <w:endnote w:type="continuationSeparator" w:id="0">
    <w:p w:rsidR="00A9682A" w:rsidRDefault="00A9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Default="00A968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Default="00A9682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9682A" w:rsidRDefault="00A9682A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23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023E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9682A" w:rsidRDefault="00A9682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9682A" w:rsidRPr="00C94EA6" w:rsidRDefault="00A9682A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Pr="000575E4" w:rsidRDefault="00A9682A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9682A" w:rsidRPr="0061041F">
      <w:tc>
        <w:tcPr>
          <w:tcW w:w="1335" w:type="dxa"/>
        </w:tcPr>
        <w:p w:rsidR="00A9682A" w:rsidRPr="0061041F" w:rsidRDefault="00A9682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9682A" w:rsidRPr="0061041F" w:rsidRDefault="00A9682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9682A" w:rsidRDefault="00A968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2A" w:rsidRDefault="00A9682A">
      <w:r>
        <w:separator/>
      </w:r>
    </w:p>
  </w:footnote>
  <w:footnote w:type="continuationSeparator" w:id="0">
    <w:p w:rsidR="00A9682A" w:rsidRDefault="00A9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Default="00A9682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9682A" w:rsidRDefault="00A9682A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Default="005023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9682A" w:rsidRDefault="00A9682A" w:rsidP="00EF6146">
                <w:pPr>
                  <w:jc w:val="right"/>
                </w:pPr>
              </w:p>
              <w:p w:rsidR="00A9682A" w:rsidRDefault="00A9682A" w:rsidP="00EF6146">
                <w:pPr>
                  <w:jc w:val="right"/>
                </w:pPr>
              </w:p>
              <w:p w:rsidR="00A9682A" w:rsidRDefault="00A9682A" w:rsidP="00EF6146">
                <w:pPr>
                  <w:jc w:val="right"/>
                </w:pPr>
              </w:p>
              <w:p w:rsidR="00A9682A" w:rsidRDefault="00A9682A" w:rsidP="00EF6146">
                <w:pPr>
                  <w:jc w:val="right"/>
                </w:pPr>
              </w:p>
              <w:p w:rsidR="00A9682A" w:rsidRDefault="00A9682A" w:rsidP="00EF6146">
                <w:pPr>
                  <w:jc w:val="right"/>
                </w:pPr>
              </w:p>
              <w:p w:rsidR="00A9682A" w:rsidRDefault="00A9682A" w:rsidP="00EF6146">
                <w:pPr>
                  <w:jc w:val="right"/>
                </w:pPr>
              </w:p>
              <w:p w:rsidR="00A9682A" w:rsidRPr="000575E4" w:rsidRDefault="00A9682A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9682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9682A" w:rsidRPr="0061041F" w:rsidRDefault="00A9682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9682A" w:rsidRPr="00866D23" w:rsidRDefault="00A9682A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Pr="000575E4" w:rsidRDefault="00A9682A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9682A" w:rsidRPr="0061041F">
      <w:trPr>
        <w:trHeight w:hRule="exact" w:val="2342"/>
        <w:jc w:val="right"/>
      </w:trPr>
      <w:tc>
        <w:tcPr>
          <w:tcW w:w="9752" w:type="dxa"/>
        </w:tcPr>
        <w:p w:rsidR="00A9682A" w:rsidRPr="0061041F" w:rsidRDefault="00A9682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682A" w:rsidRPr="00866D23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Pr="00EF6146" w:rsidRDefault="00A9682A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2A" w:rsidRDefault="005023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9682A" w:rsidRDefault="00A9682A" w:rsidP="00BD2E91">
                <w:pPr>
                  <w:jc w:val="right"/>
                </w:pPr>
              </w:p>
              <w:p w:rsidR="00A9682A" w:rsidRDefault="00A9682A" w:rsidP="00BD2E91">
                <w:pPr>
                  <w:jc w:val="right"/>
                </w:pPr>
              </w:p>
              <w:p w:rsidR="00A9682A" w:rsidRDefault="00A9682A" w:rsidP="00BD2E91">
                <w:pPr>
                  <w:jc w:val="right"/>
                </w:pPr>
              </w:p>
              <w:p w:rsidR="00A9682A" w:rsidRDefault="00A9682A" w:rsidP="00BD2E91">
                <w:pPr>
                  <w:jc w:val="right"/>
                </w:pPr>
              </w:p>
              <w:p w:rsidR="00A9682A" w:rsidRDefault="00A9682A" w:rsidP="00BD2E91">
                <w:pPr>
                  <w:jc w:val="right"/>
                </w:pPr>
              </w:p>
              <w:p w:rsidR="00A9682A" w:rsidRDefault="00A9682A" w:rsidP="00BD2E91">
                <w:pPr>
                  <w:jc w:val="right"/>
                </w:pPr>
              </w:p>
              <w:p w:rsidR="00A9682A" w:rsidRPr="000575E4" w:rsidRDefault="00A9682A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9682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9682A" w:rsidRPr="0061041F" w:rsidRDefault="00A9682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9682A" w:rsidRPr="00866D23" w:rsidRDefault="00A9682A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Pr="000575E4" w:rsidRDefault="00A9682A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9682A" w:rsidRPr="0061041F">
      <w:trPr>
        <w:trHeight w:hRule="exact" w:val="2342"/>
        <w:jc w:val="right"/>
      </w:trPr>
      <w:tc>
        <w:tcPr>
          <w:tcW w:w="9752" w:type="dxa"/>
        </w:tcPr>
        <w:p w:rsidR="00A9682A" w:rsidRPr="0061041F" w:rsidRDefault="00A9682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9682A" w:rsidRPr="00866D23" w:rsidRDefault="00A968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9682A" w:rsidRPr="000575E4" w:rsidRDefault="00A9682A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9682A" w:rsidRPr="0061041F">
      <w:tc>
        <w:tcPr>
          <w:tcW w:w="9752" w:type="dxa"/>
        </w:tcPr>
        <w:p w:rsidR="00A9682A" w:rsidRPr="0061041F" w:rsidRDefault="00A9682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9682A" w:rsidRDefault="00A9682A"/>
  <w:p w:rsidR="00A9682A" w:rsidRDefault="00A968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23EE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1ED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6752F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682A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31D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85A37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F34849B-7021-4B3F-988E-C67C8E048AA7}"/>
</file>

<file path=customXml/itemProps2.xml><?xml version="1.0" encoding="utf-8"?>
<ds:datastoreItem xmlns:ds="http://schemas.openxmlformats.org/officeDocument/2006/customXml" ds:itemID="{7461E12B-A666-4CC6-839F-C707FBB2D16E}"/>
</file>

<file path=customXml/itemProps3.xml><?xml version="1.0" encoding="utf-8"?>
<ds:datastoreItem xmlns:ds="http://schemas.openxmlformats.org/officeDocument/2006/customXml" ds:itemID="{50BA5032-8CAB-43C9-A674-FD05E34A411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48</TotalTime>
  <Pages>2</Pages>
  <Words>200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Listing-ING148-17Sep2012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2012-09-17T07:53:00Z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